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76262BA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CA1EE0">
        <w:rPr>
          <w:kern w:val="3"/>
          <w:lang w:val="en-US" w:eastAsia="ar-SA"/>
        </w:rPr>
        <w:t>04.07.2025.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5A27B686" w:rsidR="00EC05A7" w:rsidRPr="00CA1EE0" w:rsidRDefault="00EC05A7" w:rsidP="00CA1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CA1EE0">
        <w:rPr>
          <w:b/>
          <w:bCs/>
          <w:kern w:val="3"/>
          <w:lang w:val="sr-Cyrl-RS" w:eastAsia="ar-SA"/>
        </w:rPr>
        <w:t>ПВЦ спојница-редуцир за црево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5E99907" w:rsidR="00EC05A7" w:rsidRPr="00CA1EE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CA1EE0">
        <w:rPr>
          <w:kern w:val="3"/>
          <w:lang w:val="sr-Cyrl-RS" w:eastAsia="ar-SA"/>
        </w:rPr>
        <w:t>До 30.000,00 рсд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231984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CA1EE0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2E153A6" w:rsidR="00EC05A7" w:rsidRPr="00CA1EE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CA1EE0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60C2783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CA1EE0">
        <w:rPr>
          <w:kern w:val="3"/>
          <w:lang w:val="sr-Cyrl-RS" w:eastAsia="ar-SA"/>
        </w:rPr>
        <w:t xml:space="preserve"> 07.07.2025.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DB45205" w:rsidR="005C2B67" w:rsidRDefault="00CA1EE0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54471D13" w14:textId="574E9ABF" w:rsidR="00CA1EE0" w:rsidRPr="00CA1EE0" w:rsidRDefault="00CA1EE0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CA1EE0" w:rsidRPr="00CA1EE0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16A94" w14:textId="77777777" w:rsidR="00BE451A" w:rsidRDefault="00BE451A">
      <w:r>
        <w:separator/>
      </w:r>
    </w:p>
  </w:endnote>
  <w:endnote w:type="continuationSeparator" w:id="0">
    <w:p w14:paraId="3FE3316D" w14:textId="77777777" w:rsidR="00BE451A" w:rsidRDefault="00BE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22C0D" w14:textId="77777777" w:rsidR="00BE451A" w:rsidRDefault="00BE451A">
      <w:r>
        <w:separator/>
      </w:r>
    </w:p>
  </w:footnote>
  <w:footnote w:type="continuationSeparator" w:id="0">
    <w:p w14:paraId="7E5AB6F6" w14:textId="77777777" w:rsidR="00BE451A" w:rsidRDefault="00BE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313778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295F"/>
    <w:rsid w:val="001C3136"/>
    <w:rsid w:val="00434B37"/>
    <w:rsid w:val="004913EC"/>
    <w:rsid w:val="005C2B67"/>
    <w:rsid w:val="00707CE2"/>
    <w:rsid w:val="007260CD"/>
    <w:rsid w:val="00824215"/>
    <w:rsid w:val="008432DD"/>
    <w:rsid w:val="00864A03"/>
    <w:rsid w:val="008F1A79"/>
    <w:rsid w:val="008F383A"/>
    <w:rsid w:val="00942F87"/>
    <w:rsid w:val="00955644"/>
    <w:rsid w:val="00A3396B"/>
    <w:rsid w:val="00BE451A"/>
    <w:rsid w:val="00C869B3"/>
    <w:rsid w:val="00CA1EE0"/>
    <w:rsid w:val="00D409D4"/>
    <w:rsid w:val="00DE678A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2025-07-04T10:37:00Z</dcterms:modified>
</cp:coreProperties>
</file>